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909FA" w14:textId="77777777" w:rsidR="00917D4D" w:rsidRDefault="00BA6431">
      <w:pPr>
        <w:pStyle w:val="Textbody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Сведения о членах методического объединения начальных классов.</w:t>
      </w:r>
    </w:p>
    <w:tbl>
      <w:tblPr>
        <w:tblW w:w="16091" w:type="dxa"/>
        <w:tblInd w:w="-6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1500"/>
        <w:gridCol w:w="1970"/>
        <w:gridCol w:w="1482"/>
        <w:gridCol w:w="1070"/>
        <w:gridCol w:w="1790"/>
        <w:gridCol w:w="1109"/>
        <w:gridCol w:w="3427"/>
        <w:gridCol w:w="992"/>
        <w:gridCol w:w="1069"/>
        <w:gridCol w:w="1018"/>
      </w:tblGrid>
      <w:tr w:rsidR="00917D4D" w14:paraId="61E8BD09" w14:textId="77777777">
        <w:tblPrEx>
          <w:tblCellMar>
            <w:top w:w="0" w:type="dxa"/>
            <w:bottom w:w="0" w:type="dxa"/>
          </w:tblCellMar>
        </w:tblPrEx>
        <w:trPr>
          <w:trHeight w:val="289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E08B78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5357A8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Ф.И.О.</w:t>
            </w:r>
          </w:p>
          <w:p w14:paraId="4C56926F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(полностью)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3C9453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Уровень образования, год окончания, название учреждения, специальность, квалификация по диплому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F13127D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Квалификационная категория, срок действия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B91330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Должность в ОУ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21E0BF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Преподаваемые дисциплины, классы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B7BDBB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Ученая степень, ученое звание, ведомственные награды (при наличии)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5F66734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Данные о повышении квалификации и (или) профессиональной переподготовке (год прохождения, учебное заведение, название программы, кол-во часов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) УКАЗЫВАЮТСЯ КУРСЫ ПОВЫШЕНИЯ КВАЛИФИКАЦИИ ЗА ПОСЛЕДНИЕ 3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8E21F8B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Общий стаж работы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E0CF52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Стаж работы по специальности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7E3CA2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Стаж работы в данном ОУ</w:t>
            </w:r>
          </w:p>
        </w:tc>
      </w:tr>
      <w:tr w:rsidR="00917D4D" w14:paraId="6E74C1F9" w14:textId="77777777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8A8E63A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94FE63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Багликова Марина Марленовна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EFE218" w14:textId="77777777" w:rsidR="00917D4D" w:rsidRDefault="00BA6431">
            <w:pPr>
              <w:pStyle w:val="Textbody"/>
              <w:spacing w:after="226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Высшее</w:t>
            </w:r>
          </w:p>
          <w:p w14:paraId="55C1B385" w14:textId="77777777" w:rsidR="00917D4D" w:rsidRDefault="00BA6431">
            <w:pPr>
              <w:pStyle w:val="Textbody"/>
              <w:spacing w:after="2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2004г. КГУ, дефектологический факультет </w:t>
            </w:r>
          </w:p>
          <w:p w14:paraId="0310D860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«Олигофренопедагогика» с дополнительной специальностью «Логопедия»</w:t>
            </w:r>
          </w:p>
          <w:p w14:paraId="3849934C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Олигофренопедагог, учитель-логопед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9A49BD5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категория 30.04.2019г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AFB2753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207930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Начальные классы, надомное обучение</w:t>
            </w:r>
          </w:p>
          <w:p w14:paraId="08D5FEB5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Русский язык, чтение, математика, речевая практика, мир природы и человека,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ручной труд, изобразительное искусство   </w:t>
            </w:r>
          </w:p>
          <w:p w14:paraId="1499182F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Надомное обучение:</w:t>
            </w:r>
          </w:p>
          <w:p w14:paraId="50417FEA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математика,</w:t>
            </w:r>
          </w:p>
          <w:p w14:paraId="7BD520BA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русский язык,</w:t>
            </w:r>
          </w:p>
          <w:p w14:paraId="3A556EEA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чтение,</w:t>
            </w:r>
          </w:p>
          <w:p w14:paraId="7A8CDDD9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география,</w:t>
            </w:r>
          </w:p>
          <w:p w14:paraId="0927BBAE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природоведение, ОСЖ, мир</w:t>
            </w:r>
          </w:p>
          <w:p w14:paraId="5457C0C6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истории,</w:t>
            </w:r>
          </w:p>
          <w:p w14:paraId="458B5F78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ручной труд,</w:t>
            </w:r>
          </w:p>
          <w:p w14:paraId="0EDA5BE2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изобразительное искусство.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A03A60B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905F600" w14:textId="77777777" w:rsidR="00917D4D" w:rsidRDefault="00BA6431">
            <w:pPr>
              <w:pStyle w:val="Textbody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г. ОГБУ ДПО КИРО 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«Содержание профессиональной деятельности учителя-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дефектолога в образовательном пространстве образовательной организации» в объёме 72 часов</w:t>
            </w:r>
          </w:p>
          <w:p w14:paraId="64BB1718" w14:textId="77777777" w:rsidR="00917D4D" w:rsidRDefault="00BA6431">
            <w:pPr>
              <w:pStyle w:val="Textbody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Курсы на сайте «Единый урок»: </w:t>
            </w:r>
            <w:r>
              <w:rPr>
                <w:rFonts w:ascii="Times New Roman" w:hAnsi="Times New Roman"/>
                <w:sz w:val="22"/>
                <w:szCs w:val="22"/>
              </w:rPr>
              <w:t>05.05.2022 г. - «Защита детей от информации, причиняющей вред их здоровью и (или) развитию» в объёме 36 часов.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71DD4A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435D76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656232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</w:tr>
      <w:tr w:rsidR="00917D4D" w14:paraId="2F23A66E" w14:textId="77777777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04254F0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BC128D1" w14:textId="77777777" w:rsidR="00917D4D" w:rsidRDefault="00BA6431">
            <w:pPr>
              <w:pStyle w:val="Textbody"/>
              <w:spacing w:after="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Быкова </w:t>
            </w:r>
            <w:r>
              <w:rPr>
                <w:rFonts w:ascii="Times New Roman" w:hAnsi="Times New Roman"/>
                <w:sz w:val="22"/>
                <w:szCs w:val="22"/>
              </w:rPr>
              <w:t>Елена Олеговна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47CB85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Высшее</w:t>
            </w:r>
          </w:p>
          <w:p w14:paraId="09576EE2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</w:p>
          <w:p w14:paraId="7A45851A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2020 г.</w:t>
            </w:r>
          </w:p>
          <w:p w14:paraId="58102EB4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КГУ,</w:t>
            </w:r>
          </w:p>
          <w:p w14:paraId="7FDC9DC2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44.04.03</w:t>
            </w:r>
          </w:p>
          <w:p w14:paraId="4D9D0AAB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Специальное</w:t>
            </w:r>
          </w:p>
          <w:p w14:paraId="1CAF313E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(дефектологическое) образование</w:t>
            </w:r>
          </w:p>
          <w:p w14:paraId="0800D950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Профиль:</w:t>
            </w:r>
          </w:p>
          <w:p w14:paraId="239D97F9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олигофренопедагогика.</w:t>
            </w:r>
          </w:p>
          <w:p w14:paraId="6FDBF0FD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Магистр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B90954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занимаемой должности</w:t>
            </w:r>
          </w:p>
          <w:p w14:paraId="4CA7B940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2023г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7AAF01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98A2A3" w14:textId="77777777" w:rsidR="00917D4D" w:rsidRDefault="00BA6431">
            <w:pPr>
              <w:pStyle w:val="Textbody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 начальных классов</w:t>
            </w:r>
          </w:p>
          <w:p w14:paraId="44A428EC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Русский язык, чтение, </w:t>
            </w:r>
            <w:r>
              <w:rPr>
                <w:rFonts w:ascii="Times New Roman" w:hAnsi="Times New Roman"/>
                <w:sz w:val="22"/>
                <w:szCs w:val="22"/>
              </w:rPr>
              <w:t>математика, речевая практика, мир природы и человека, ручной труд, изобразительное искусство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C2BA2D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6D4564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Переподготовка:</w:t>
            </w:r>
          </w:p>
          <w:p w14:paraId="280BB62A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2021 г. ФГБОУ ВО КГУ "Образование и педагогические науки. Специальное (дефектологическое) образование. Тифлопедагогика"</w:t>
            </w:r>
          </w:p>
          <w:p w14:paraId="645842DF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290A4825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г., ОГБУ ДПО КИРО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"Эффективное функционирование образовательной организации: командное взаимодействие"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A7E72D6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08227B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1F9F00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917D4D" w14:paraId="191C44C7" w14:textId="77777777">
        <w:tblPrEx>
          <w:tblCellMar>
            <w:top w:w="0" w:type="dxa"/>
            <w:bottom w:w="0" w:type="dxa"/>
          </w:tblCellMar>
        </w:tblPrEx>
        <w:trPr>
          <w:trHeight w:val="2598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B4A53A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  <w:p w14:paraId="7E335EAF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13C45DC2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6F4D8A74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CC58013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CF1D2A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Дмитриева Алина Юрьевна</w:t>
            </w:r>
          </w:p>
          <w:p w14:paraId="179E99F2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A84898B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99D6EEB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7B4E38B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18A31D8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DA73077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1FB2EF4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C452BCB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Высшее       </w:t>
            </w:r>
          </w:p>
          <w:p w14:paraId="14ADECFB" w14:textId="77777777" w:rsidR="00917D4D" w:rsidRDefault="00BA6431">
            <w:pPr>
              <w:pStyle w:val="Textbody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г., КГУ Факультет психологии и педагогики 44.04.02. Психолого-педагогическое образование Профиль: </w:t>
            </w:r>
            <w:bookmarkStart w:id="1" w:name="_GoBack1"/>
            <w:bookmarkEnd w:id="1"/>
            <w:r>
              <w:rPr>
                <w:rFonts w:ascii="Times New Roman" w:hAnsi="Times New Roman"/>
                <w:sz w:val="22"/>
                <w:szCs w:val="22"/>
              </w:rPr>
              <w:t>Психология и педагогика организации воспитания магистр</w:t>
            </w:r>
          </w:p>
          <w:p w14:paraId="6F6911AD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2CD81867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92CF950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D65605B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52E6B49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20D69C66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643AB677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B76E306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AF03751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C870BF8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3E3185C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6A2A7782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A379A41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категория 2023г.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259C42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7E87881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Начальные классы Литературное чтение Русский язык Математика Окружающий мир ОРКСЭ Технологи ИЗО</w:t>
            </w:r>
          </w:p>
          <w:p w14:paraId="6C63AF3F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747018B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A12FC81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156D8D86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26DB0B0C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C439C22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8C996DA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8ACDC26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A86650F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0DFE6AF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8A1B98A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F57C79C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5919BC3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6E117DD9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15F155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D81B53" w14:textId="77777777" w:rsidR="00917D4D" w:rsidRDefault="00BA6431">
            <w:pPr>
              <w:pStyle w:val="Textbody"/>
              <w:spacing w:after="0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2022 г., ОГБУ ДПО КИРО, «Приемы 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методики диагностики, коррекции, обучения и воспитания детей с расстройствами аутистического спектра в условиях образовательного процесса», </w:t>
            </w:r>
            <w:r>
              <w:t xml:space="preserve">72 часа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</w:p>
          <w:p w14:paraId="019D2A01" w14:textId="77777777" w:rsidR="00917D4D" w:rsidRDefault="00BA6431">
            <w:pPr>
              <w:pStyle w:val="Textbody"/>
              <w:spacing w:after="0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г., ФГБОУ ВО КГУ, «Образование и педагогические науки. Специальное (дефектологич</w:t>
            </w:r>
            <w:r>
              <w:rPr>
                <w:rFonts w:ascii="Times New Roman" w:hAnsi="Times New Roman"/>
                <w:sz w:val="22"/>
                <w:szCs w:val="22"/>
              </w:rPr>
              <w:t>еское) образование. Олигофренопедагогика»</w:t>
            </w:r>
          </w:p>
          <w:p w14:paraId="05611C98" w14:textId="77777777" w:rsidR="00917D4D" w:rsidRDefault="00BA6431">
            <w:pPr>
              <w:pStyle w:val="Textbody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год Автономная некоммерческая организация «Институт прикладного анализа поведения и психолого-социальных технологий»  по программе: «Прикладной анализ поведения (АВА-терапия): коррекция поведенческих нарушений</w:t>
            </w:r>
            <w:r>
              <w:rPr>
                <w:rFonts w:ascii="Times New Roman" w:hAnsi="Times New Roman"/>
                <w:sz w:val="22"/>
                <w:szCs w:val="22"/>
              </w:rPr>
              <w:t>, обучение, абилитация и развитие детей и подростков с ОВЗ» - 260 часов</w:t>
            </w:r>
          </w:p>
          <w:p w14:paraId="7992977B" w14:textId="77777777" w:rsidR="00917D4D" w:rsidRDefault="00BA6431">
            <w:pPr>
              <w:pStyle w:val="Textbody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ИРАВ Сант-Петербуржский Институт раннего вмешательства «Нарушение психического здоровья у детей раннего возраста: обзор нарушений и методов диагностики» - 40 часов</w:t>
            </w:r>
          </w:p>
          <w:p w14:paraId="07CA5217" w14:textId="77777777" w:rsidR="00917D4D" w:rsidRDefault="00BA6431">
            <w:pPr>
              <w:pStyle w:val="Textbody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ФГБНУ «Инс</w:t>
            </w:r>
            <w:r>
              <w:rPr>
                <w:rFonts w:ascii="Times New Roman" w:hAnsi="Times New Roman"/>
                <w:sz w:val="22"/>
                <w:szCs w:val="22"/>
              </w:rPr>
              <w:t>титут коррекционной педагогики» по программе «Создание специальных образовательных условий обучения в начальной школе для детей с РАС. Динамическая модель интеграции». – 36 часов</w:t>
            </w:r>
          </w:p>
          <w:p w14:paraId="77BBEF14" w14:textId="77777777" w:rsidR="00917D4D" w:rsidRDefault="00BA6431">
            <w:pPr>
              <w:pStyle w:val="Textbody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2024 МГППУ повышения квалификации: «Выявление, диагностика и ранняя помощь де</w:t>
            </w:r>
            <w:r>
              <w:rPr>
                <w:rFonts w:ascii="Times New Roman" w:hAnsi="Times New Roman"/>
                <w:sz w:val="22"/>
                <w:szCs w:val="22"/>
              </w:rPr>
              <w:t>тям с РАС» - 36 часов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CFD157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9EF934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7CB30D0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917D4D" w14:paraId="3A00F193" w14:textId="77777777">
        <w:tblPrEx>
          <w:tblCellMar>
            <w:top w:w="0" w:type="dxa"/>
            <w:bottom w:w="0" w:type="dxa"/>
          </w:tblCellMar>
        </w:tblPrEx>
        <w:trPr>
          <w:trHeight w:val="2598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C873605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  <w:p w14:paraId="1A3052B5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AE1AB04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E6A9A4F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6AAEAB14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9E60B10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194334C4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24BEF69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2C6F6D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Кравчук Рита Александровна</w:t>
            </w:r>
          </w:p>
          <w:p w14:paraId="21BB9219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3E09955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A6719F6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05BC22A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B34B042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5A9622" w14:textId="77777777" w:rsidR="00917D4D" w:rsidRDefault="00BA6431">
            <w:pPr>
              <w:pStyle w:val="Textbody"/>
              <w:spacing w:after="11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Высшее        </w:t>
            </w:r>
          </w:p>
          <w:p w14:paraId="513EA577" w14:textId="77777777" w:rsidR="00917D4D" w:rsidRDefault="00BA6431">
            <w:pPr>
              <w:pStyle w:val="Textbody"/>
              <w:spacing w:after="1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1987 г. Курское медицинское училище; фельдшер-лаборант     </w:t>
            </w:r>
          </w:p>
          <w:p w14:paraId="6B5E9DAB" w14:textId="77777777" w:rsidR="00917D4D" w:rsidRDefault="00BA6431">
            <w:pPr>
              <w:pStyle w:val="Textbody"/>
              <w:spacing w:after="112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1994 г. КГПИ дефектологический факультет олигофренопедагогика и логопедия учитель и логопед </w:t>
            </w:r>
            <w:r>
              <w:rPr>
                <w:rFonts w:ascii="Times New Roman" w:hAnsi="Times New Roman"/>
                <w:sz w:val="22"/>
                <w:szCs w:val="22"/>
              </w:rPr>
              <w:t>вспомогательной школы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D3A85A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Высшая 2020 г.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DEE48A7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662535" w14:textId="77777777" w:rsidR="00917D4D" w:rsidRDefault="00BA6431">
            <w:pPr>
              <w:pStyle w:val="Textbody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 начальных классов, Русский язык, чтение, математика, речевая практика, мир природы и человека, ручной труд, изобразительное искусство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EAE2385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9560D0" w14:textId="77777777" w:rsidR="00917D4D" w:rsidRDefault="00BA6431">
            <w:pPr>
              <w:pStyle w:val="Textbody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г. ОГБУ ДПО КИРО</w:t>
            </w:r>
          </w:p>
          <w:p w14:paraId="12AFC795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«Преподавание предметных областей в </w:t>
            </w:r>
            <w:r>
              <w:rPr>
                <w:rFonts w:ascii="Times New Roman" w:hAnsi="Times New Roman"/>
                <w:sz w:val="22"/>
                <w:szCs w:val="22"/>
              </w:rPr>
              <w:t>условиях реализации ФГОС обучающихся с интеллектуальными нарушениями», 36 ч.</w:t>
            </w:r>
          </w:p>
          <w:p w14:paraId="7C88658F" w14:textId="77777777" w:rsidR="00917D4D" w:rsidRDefault="00917D4D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</w:p>
          <w:p w14:paraId="17AD1544" w14:textId="77777777" w:rsidR="00917D4D" w:rsidRDefault="00917D4D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</w:p>
          <w:p w14:paraId="66157DFC" w14:textId="77777777" w:rsidR="00917D4D" w:rsidRDefault="00917D4D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</w:p>
          <w:p w14:paraId="618F13CC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8F75E7D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4F0B208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EAC7D5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</w:tr>
      <w:tr w:rsidR="00917D4D" w14:paraId="330174F3" w14:textId="77777777">
        <w:tblPrEx>
          <w:tblCellMar>
            <w:top w:w="0" w:type="dxa"/>
            <w:bottom w:w="0" w:type="dxa"/>
          </w:tblCellMar>
        </w:tblPrEx>
        <w:trPr>
          <w:trHeight w:val="2914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1405AE9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  <w:p w14:paraId="2CEC7390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61A29C4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4C0FE80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6AF0341D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0C1E8B" w14:textId="77777777" w:rsidR="00917D4D" w:rsidRDefault="00BA6431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Кофанова Виктория Сергеевна</w:t>
            </w:r>
          </w:p>
          <w:p w14:paraId="17FC8474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D721455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2C82D194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AEE64B" w14:textId="77777777" w:rsidR="00917D4D" w:rsidRDefault="00BA6431">
            <w:pPr>
              <w:pStyle w:val="Standard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Высшее          </w:t>
            </w:r>
            <w:r>
              <w:rPr>
                <w:rFonts w:ascii="Times New Roman" w:hAnsi="Times New Roman"/>
                <w:sz w:val="22"/>
                <w:szCs w:val="22"/>
              </w:rPr>
              <w:t>2009-2014 гг -</w:t>
            </w:r>
          </w:p>
          <w:p w14:paraId="1DC5A8AF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ФГБОУ ВПО</w:t>
            </w:r>
          </w:p>
          <w:p w14:paraId="42E50875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"Курский</w:t>
            </w:r>
          </w:p>
          <w:p w14:paraId="678243E6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государственный</w:t>
            </w:r>
          </w:p>
          <w:p w14:paraId="0B73AEC4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университет",</w:t>
            </w:r>
          </w:p>
          <w:p w14:paraId="7004515E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специалитет,</w:t>
            </w:r>
          </w:p>
          <w:p w14:paraId="70B27DE1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менеджер</w:t>
            </w:r>
          </w:p>
          <w:p w14:paraId="0A940EF6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Специальность</w:t>
            </w:r>
          </w:p>
          <w:p w14:paraId="6D0EAE55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080504</w:t>
            </w:r>
          </w:p>
          <w:p w14:paraId="6742F135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Государственное</w:t>
            </w:r>
          </w:p>
          <w:p w14:paraId="0E2C61B0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 муниципальное</w:t>
            </w:r>
          </w:p>
          <w:p w14:paraId="57AC51D6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управление</w:t>
            </w:r>
          </w:p>
          <w:p w14:paraId="08CC61BA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2018-2022 гг -</w:t>
            </w:r>
          </w:p>
          <w:p w14:paraId="23CDCE06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ФГБОУ ВО</w:t>
            </w:r>
          </w:p>
          <w:p w14:paraId="29659186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"Курский</w:t>
            </w:r>
          </w:p>
          <w:p w14:paraId="388C9740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государственный</w:t>
            </w:r>
          </w:p>
          <w:p w14:paraId="0493365D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университет",</w:t>
            </w:r>
          </w:p>
          <w:p w14:paraId="1E994589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бакалавриат,</w:t>
            </w:r>
          </w:p>
          <w:p w14:paraId="790D51A3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бакалавр</w:t>
            </w:r>
          </w:p>
          <w:p w14:paraId="0F01D540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Специальность</w:t>
            </w:r>
          </w:p>
          <w:p w14:paraId="545EB59E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44.03.03</w:t>
            </w:r>
          </w:p>
          <w:p w14:paraId="506A3F2C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Специальное</w:t>
            </w:r>
          </w:p>
          <w:p w14:paraId="17064D7C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(дефектологическ</w:t>
            </w:r>
          </w:p>
          <w:p w14:paraId="67D740FF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ое) образование</w:t>
            </w:r>
          </w:p>
          <w:p w14:paraId="47E56442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Направленность</w:t>
            </w:r>
          </w:p>
          <w:p w14:paraId="464407DA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образовательной</w:t>
            </w:r>
          </w:p>
          <w:p w14:paraId="3AEE01CC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программы</w:t>
            </w:r>
          </w:p>
          <w:p w14:paraId="57C7D383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«Психология лиц с</w:t>
            </w:r>
          </w:p>
          <w:p w14:paraId="280A31B7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ограниченными</w:t>
            </w:r>
          </w:p>
          <w:p w14:paraId="2A220D41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возможностями</w:t>
            </w:r>
          </w:p>
          <w:p w14:paraId="77632CEF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здоровья»</w:t>
            </w:r>
          </w:p>
          <w:p w14:paraId="32BFC11D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 2023 г - ФГАОУ</w:t>
            </w:r>
          </w:p>
          <w:p w14:paraId="01604BC8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 "Южный</w:t>
            </w:r>
          </w:p>
          <w:p w14:paraId="6647EDC1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федеральный</w:t>
            </w:r>
          </w:p>
          <w:p w14:paraId="7078E47F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университет»,</w:t>
            </w:r>
          </w:p>
          <w:p w14:paraId="68E2CA34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магистратура</w:t>
            </w:r>
          </w:p>
          <w:p w14:paraId="5F7426A6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Специальность</w:t>
            </w:r>
          </w:p>
          <w:p w14:paraId="05FB8E84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44.04.03</w:t>
            </w:r>
          </w:p>
          <w:p w14:paraId="1E971A1F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Специальное</w:t>
            </w:r>
          </w:p>
          <w:p w14:paraId="25D1EBA2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(дефектологическ</w:t>
            </w:r>
          </w:p>
          <w:p w14:paraId="01496D90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ое) образование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FCDA44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занимаемой должности</w:t>
            </w:r>
          </w:p>
          <w:p w14:paraId="174E624F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2023г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1E3C9A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07B9DB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17720591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Учитель </w:t>
            </w:r>
            <w:r>
              <w:rPr>
                <w:rFonts w:ascii="Times New Roman" w:hAnsi="Times New Roman"/>
                <w:sz w:val="22"/>
                <w:szCs w:val="22"/>
              </w:rPr>
              <w:t>начальных классов Коррекционные курсы:</w:t>
            </w:r>
          </w:p>
          <w:p w14:paraId="0C4C3A96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Формирование</w:t>
            </w:r>
          </w:p>
          <w:p w14:paraId="637034BA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коммуникативного</w:t>
            </w:r>
          </w:p>
          <w:p w14:paraId="62A3B22A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поведения (1 В, 1 Г),</w:t>
            </w:r>
          </w:p>
          <w:p w14:paraId="3CF6D2FE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Сенсорное</w:t>
            </w:r>
          </w:p>
          <w:p w14:paraId="64093D07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развитие (1 Б)</w:t>
            </w:r>
          </w:p>
          <w:p w14:paraId="51771ED1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61E619A1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5372304B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5EB3A248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2C6599B8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50C70175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7D8FC8A1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1010D49C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70B90B8F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05FD5135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6221133A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29EB8205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4AE7CD83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39C3F04F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2CE6D8BF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2F15ED42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773BB698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48D8D935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4211A6FD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3A3FFE7E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441305A9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28CCEEBA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58EF103D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664ED69D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798C38CC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136BDC4E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2BEF48EB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CD3C23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D88B93E" w14:textId="77777777" w:rsidR="00917D4D" w:rsidRDefault="00BA6431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Профпереподготовка:</w:t>
            </w:r>
          </w:p>
          <w:p w14:paraId="01377803" w14:textId="77777777" w:rsidR="00917D4D" w:rsidRDefault="00BA6431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 - ФГБОУ ВО "Курский государственный университет", профессиональная </w:t>
            </w:r>
            <w:r>
              <w:rPr>
                <w:rFonts w:ascii="Times New Roman" w:hAnsi="Times New Roman"/>
                <w:sz w:val="22"/>
                <w:szCs w:val="22"/>
              </w:rPr>
              <w:t>переподготовка «Образование и педагогические науки. Специальное (дефектологическое) образование. Олигофренопедагогика»</w:t>
            </w:r>
          </w:p>
          <w:p w14:paraId="4803C190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 - АНО «Институт</w:t>
            </w:r>
          </w:p>
          <w:p w14:paraId="53258D2D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прикладного анализа поведения</w:t>
            </w:r>
          </w:p>
          <w:p w14:paraId="62A5D0CF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 психолого-социальных</w:t>
            </w:r>
          </w:p>
          <w:p w14:paraId="0E4890C2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технологий»</w:t>
            </w:r>
          </w:p>
          <w:p w14:paraId="10E62A1C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«Прикладной анализ поведения</w:t>
            </w:r>
          </w:p>
          <w:p w14:paraId="68EA4086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(АВА-терапия): корре</w:t>
            </w:r>
            <w:r>
              <w:rPr>
                <w:rFonts w:ascii="Times New Roman" w:hAnsi="Times New Roman"/>
                <w:sz w:val="22"/>
                <w:szCs w:val="22"/>
              </w:rPr>
              <w:t>кция</w:t>
            </w:r>
          </w:p>
          <w:p w14:paraId="7DBA3209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поведенческих нарушений,</w:t>
            </w:r>
          </w:p>
          <w:p w14:paraId="6B1E8FE8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обучение, абилитация и развитие</w:t>
            </w:r>
          </w:p>
          <w:p w14:paraId="0E83B53D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детей и подростков с ОВЗ»</w:t>
            </w:r>
          </w:p>
          <w:p w14:paraId="6DCCA5AC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5EFCA062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1CA1B4D5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02A31212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44F8E2FA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1B2871A2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799C120A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736D00B1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37C07844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6DD2AD2E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464AADCE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39FA877C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5B2C7D1B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54C86593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26EDA068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052F6DC2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079252E5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1382BD23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199EA60F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5545B8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608D7E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20F91B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917D4D" w14:paraId="33493B03" w14:textId="77777777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F05695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43676D4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Лепкова Татьяна Васильевна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79A803" w14:textId="77777777" w:rsidR="00917D4D" w:rsidRDefault="00BA6431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Высшее            1992 г. – КГПИ, ПиМНО, учитель начальных классов                    1996 г. – КГУ, </w:t>
            </w:r>
            <w:r>
              <w:rPr>
                <w:rFonts w:ascii="Times New Roman" w:hAnsi="Times New Roman"/>
                <w:sz w:val="22"/>
                <w:szCs w:val="22"/>
              </w:rPr>
              <w:t>олигофренопедагогика и логопедия, олигофренопедагог, логопед</w:t>
            </w:r>
          </w:p>
          <w:p w14:paraId="1E2F64D1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B3B64B8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высшая 31.01.2024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93A290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AD03F3C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 начальных классов         Русский язык, чтение, математика, мир природы и человека, ручной труд, речевая практика, изобразительное искусство; речь и альтернатив</w:t>
            </w:r>
            <w:r>
              <w:rPr>
                <w:rFonts w:ascii="Times New Roman" w:hAnsi="Times New Roman"/>
                <w:sz w:val="22"/>
                <w:szCs w:val="22"/>
              </w:rPr>
              <w:t>ная коммуникация, математические представления, окружающий природный мир, человек, домоводство, окружающий социальный мир, изобразительная деятельность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216C13B" w14:textId="77777777" w:rsidR="00917D4D" w:rsidRDefault="00BA6431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Почётнаяграмота -Министерство Образования и Науки Российской Федерации, 2015 г. Ведомственная награда –н</w:t>
            </w:r>
            <w:r>
              <w:rPr>
                <w:rFonts w:ascii="Times New Roman" w:hAnsi="Times New Roman"/>
                <w:sz w:val="22"/>
                <w:szCs w:val="22"/>
              </w:rPr>
              <w:t>агрудный знак «Почётный работник воспитания и просвещения Российской Федерации», 2021 г.</w:t>
            </w:r>
          </w:p>
          <w:p w14:paraId="2DFFC582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848D43C" w14:textId="77777777" w:rsidR="00917D4D" w:rsidRDefault="00BA6431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г., ОГБУ ДПО КИРО «Преподавание предметных областей в условиях реализации ФГОС обучающихся с интеллектуальными нарушениями», 36 ч.                 2022 г., ОГБУ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ДПО КИРО «Эффективное функционирование образовательной организации: командное взаимодействие» 36 ч.                                             </w:t>
            </w:r>
          </w:p>
          <w:p w14:paraId="2D02CAA1" w14:textId="77777777" w:rsidR="00917D4D" w:rsidRDefault="00BA6431">
            <w:pPr>
              <w:pStyle w:val="Standard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2024 г., ОГБУ ДПО КИРО «Психолого-педагогическое сопровождение реализации индивидуального здоровьесберегающего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маршрута </w:t>
            </w:r>
            <w:r>
              <w:t>обучающегося»</w:t>
            </w:r>
            <w:bookmarkStart w:id="2" w:name="_GoBack_Копия_2"/>
            <w:bookmarkEnd w:id="2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244B3E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E6771AD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80BFC2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</w:tr>
      <w:tr w:rsidR="00917D4D" w14:paraId="487A5BA0" w14:textId="77777777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B69AB26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3FD7881A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A8D293B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2473A9D5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4470B5A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48B2D4D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A559FE3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21E3BB28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88FB264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BB7D64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Макушкина Елена Викторовн</w:t>
            </w:r>
          </w:p>
          <w:p w14:paraId="62C66814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0939FC1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6A649CCE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0E0880B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0CFD57B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3D8E1A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Высшее     </w:t>
            </w:r>
          </w:p>
          <w:p w14:paraId="44813AAF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1987 г., Курское педагогическое училище; учитель начальных классов, старший пионерский вожатый;</w:t>
            </w:r>
          </w:p>
          <w:p w14:paraId="2CB5311B" w14:textId="77777777" w:rsidR="00917D4D" w:rsidRDefault="00BA6431">
            <w:pPr>
              <w:pStyle w:val="TableContents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1995 г., КГУ, дефектологический факультет </w:t>
            </w:r>
            <w:r>
              <w:rPr>
                <w:rFonts w:ascii="Times New Roman" w:hAnsi="Times New Roman"/>
                <w:sz w:val="22"/>
                <w:szCs w:val="22"/>
              </w:rPr>
              <w:t>олигофренопедагогика и логопедия учитель и логопед вспомогательной школы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299101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Высшая 28.11.2019г</w:t>
            </w:r>
          </w:p>
          <w:p w14:paraId="5BACB60B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BD0A64E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E88BDCC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EE6358B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20A0E7B2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7E5551B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13FEC48D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2FC72399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AD7E46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</w:t>
            </w:r>
          </w:p>
          <w:p w14:paraId="6BD2072A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369B7E3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9C07361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27172A14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EB612F0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6A015A93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0FCADFD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8ABB508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4C9985" w14:textId="77777777" w:rsidR="00917D4D" w:rsidRDefault="00BA6431">
            <w:pPr>
              <w:pStyle w:val="Textbody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Коррекционные занятия; психокоррекционные занятия; развитие психомоторики и сенсорных процессов; развитие осязания и мелкой </w:t>
            </w:r>
            <w:r>
              <w:rPr>
                <w:rFonts w:ascii="Times New Roman" w:hAnsi="Times New Roman"/>
                <w:sz w:val="22"/>
                <w:szCs w:val="22"/>
              </w:rPr>
              <w:t>моторики; охрана, развитие остаточного зрения и зрительного восприятия; развитие зрительного восприятия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BAA6434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Ведомственная награда –</w:t>
            </w:r>
          </w:p>
          <w:p w14:paraId="72D2CD0B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нагрудный</w:t>
            </w:r>
          </w:p>
          <w:p w14:paraId="1C111B01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знак</w:t>
            </w:r>
          </w:p>
          <w:p w14:paraId="5745C084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«Почётный</w:t>
            </w:r>
          </w:p>
          <w:p w14:paraId="29F768E9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работник</w:t>
            </w:r>
          </w:p>
          <w:p w14:paraId="13808E23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воспитания и</w:t>
            </w:r>
          </w:p>
          <w:p w14:paraId="45D97FE0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просвещения</w:t>
            </w:r>
          </w:p>
          <w:p w14:paraId="440B7FD4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Российской Федерации»</w:t>
            </w:r>
          </w:p>
          <w:p w14:paraId="0833BE7D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441F660D" w14:textId="77777777" w:rsidR="00917D4D" w:rsidRDefault="00917D4D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9AD3BF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г., ОГБУ ДПО КИРО,</w:t>
            </w:r>
          </w:p>
          <w:p w14:paraId="65BA03C0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«Эффективное</w:t>
            </w:r>
          </w:p>
          <w:p w14:paraId="2C2ED3E3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функцион</w:t>
            </w:r>
            <w:r>
              <w:rPr>
                <w:rFonts w:ascii="Times New Roman" w:hAnsi="Times New Roman"/>
                <w:sz w:val="22"/>
                <w:szCs w:val="22"/>
              </w:rPr>
              <w:t>ирование</w:t>
            </w:r>
          </w:p>
          <w:p w14:paraId="1B837DF7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образовательной</w:t>
            </w:r>
          </w:p>
          <w:p w14:paraId="1E841FAF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организации: командное</w:t>
            </w:r>
          </w:p>
          <w:p w14:paraId="4DC043D5" w14:textId="77777777" w:rsidR="00917D4D" w:rsidRDefault="00BA6431">
            <w:pPr>
              <w:pStyle w:val="TableContents"/>
              <w:spacing w:after="1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взаимодействие», 36 ч.</w:t>
            </w:r>
          </w:p>
          <w:p w14:paraId="63F71240" w14:textId="77777777" w:rsidR="00917D4D" w:rsidRDefault="00BA6431">
            <w:pPr>
              <w:pStyle w:val="TableContents"/>
              <w:spacing w:after="1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г., ОГБУ ДПО КИРО, «Преподавание предметных областей в условиях реализации ФГОС обучающихся с интеллектуальными нарушениями», 36 ч.</w:t>
            </w:r>
          </w:p>
          <w:p w14:paraId="18841338" w14:textId="77777777" w:rsidR="00917D4D" w:rsidRDefault="00BA6431">
            <w:pPr>
              <w:pStyle w:val="TableContents"/>
              <w:spacing w:after="16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г., ФГОУВО КГУ «Дидактогенные риски </w:t>
            </w:r>
            <w:r>
              <w:rPr>
                <w:rFonts w:ascii="Times New Roman" w:hAnsi="Times New Roman"/>
                <w:sz w:val="22"/>
                <w:szCs w:val="22"/>
              </w:rPr>
              <w:t>образования детей с ОВЗ младшего школьного возраста», 72 ч.</w:t>
            </w:r>
          </w:p>
          <w:p w14:paraId="1DE20963" w14:textId="77777777" w:rsidR="00917D4D" w:rsidRDefault="00917D4D">
            <w:pPr>
              <w:pStyle w:val="TableContents"/>
              <w:spacing w:after="16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8EDDBB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  <w:p w14:paraId="1ADCFC58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2AC9724B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D32752D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63C5EF3A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B776088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6DBF20CA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859C7FD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75A1040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252E2AD6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72E276F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  <w:p w14:paraId="40ABC968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195A6CD5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D0DD6E2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6F97C15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C1A259E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221FF21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D4581EE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6E968BB5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207A8F86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8E0C965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  <w:p w14:paraId="029AE6A3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B8E9E82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963A9E8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F7A2174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B625DB3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7B1478F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713273E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4D55DC0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7D4D" w14:paraId="1D9CEC58" w14:textId="77777777">
        <w:tblPrEx>
          <w:tblCellMar>
            <w:top w:w="0" w:type="dxa"/>
            <w:bottom w:w="0" w:type="dxa"/>
          </w:tblCellMar>
        </w:tblPrEx>
        <w:trPr>
          <w:trHeight w:val="3387"/>
        </w:trPr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19F0E7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3B975A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Мирошниченко </w:t>
            </w:r>
            <w:r>
              <w:t>Алина    Федоровна</w:t>
            </w:r>
          </w:p>
          <w:p w14:paraId="702A0B78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806E824" w14:textId="77777777" w:rsidR="00917D4D" w:rsidRDefault="00BA6431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Высшее</w:t>
            </w:r>
          </w:p>
          <w:p w14:paraId="5C047622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t>2020</w:t>
            </w:r>
            <w:r>
              <w:rPr>
                <w:rFonts w:ascii="Calibri" w:hAnsi="Calibri"/>
              </w:rPr>
              <w:t xml:space="preserve"> </w:t>
            </w:r>
            <w:r>
              <w:t>г.</w:t>
            </w:r>
            <w:r>
              <w:rPr>
                <w:rFonts w:ascii="Calibri" w:hAnsi="Calibri"/>
              </w:rPr>
              <w:t>,</w:t>
            </w:r>
            <w:r>
              <w:t xml:space="preserve"> КГУ</w:t>
            </w:r>
            <w:r>
              <w:rPr>
                <w:rFonts w:ascii="Calibri" w:hAnsi="Calibri"/>
              </w:rPr>
              <w:t>,</w:t>
            </w:r>
          </w:p>
          <w:p w14:paraId="3234D403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t>Дефектологический</w:t>
            </w:r>
            <w:r>
              <w:rPr>
                <w:rFonts w:ascii="Calibri" w:hAnsi="Calibri"/>
              </w:rPr>
              <w:t xml:space="preserve"> </w:t>
            </w:r>
            <w:r>
              <w:t>факультет</w:t>
            </w:r>
          </w:p>
          <w:p w14:paraId="2FB652E1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t>(олигофренопедагогика) бакалавр</w:t>
            </w:r>
          </w:p>
          <w:p w14:paraId="009648C6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t>2023</w:t>
            </w:r>
            <w:r>
              <w:rPr>
                <w:rFonts w:ascii="Calibri" w:hAnsi="Calibri"/>
              </w:rPr>
              <w:t xml:space="preserve"> </w:t>
            </w:r>
            <w:r>
              <w:t>г.</w:t>
            </w:r>
            <w:r>
              <w:rPr>
                <w:rFonts w:ascii="Calibri" w:hAnsi="Calibri"/>
              </w:rPr>
              <w:t>,</w:t>
            </w:r>
            <w:r>
              <w:t xml:space="preserve"> КГУ</w:t>
            </w:r>
            <w:r>
              <w:rPr>
                <w:rFonts w:ascii="Calibri" w:hAnsi="Calibri"/>
              </w:rPr>
              <w:t>,</w:t>
            </w:r>
          </w:p>
          <w:p w14:paraId="20728EE7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t>Дефектологический</w:t>
            </w:r>
            <w:r>
              <w:rPr>
                <w:rFonts w:ascii="Calibri" w:hAnsi="Calibri"/>
              </w:rPr>
              <w:t xml:space="preserve"> </w:t>
            </w:r>
            <w:r>
              <w:t>факультет (логопедия)</w:t>
            </w:r>
          </w:p>
          <w:p w14:paraId="65E0E585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t>магистр</w:t>
            </w:r>
          </w:p>
          <w:p w14:paraId="7FD20E18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73B118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занимаемой должности</w:t>
            </w:r>
          </w:p>
          <w:p w14:paraId="495DC1A8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 г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DB1F00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D411C16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 начальных классов</w:t>
            </w:r>
          </w:p>
          <w:p w14:paraId="75DF7711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cs="Times New Roman"/>
                <w:sz w:val="22"/>
                <w:szCs w:val="22"/>
              </w:rPr>
              <w:t>Речь и альтернативная коммуникация</w:t>
            </w:r>
            <w:r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z w:val="22"/>
                <w:szCs w:val="22"/>
              </w:rPr>
              <w:t>Окружающи</w:t>
            </w:r>
            <w: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й природный мир</w:t>
            </w:r>
            <w:r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Окружающий социальный мир</w:t>
            </w:r>
            <w:r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Домоводство</w:t>
            </w:r>
            <w:r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Математические представления</w:t>
            </w:r>
            <w:r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Челов</w:t>
            </w:r>
            <w: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ек</w:t>
            </w:r>
            <w:r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Изобразительная деятельность</w:t>
            </w:r>
          </w:p>
          <w:p w14:paraId="18E7C9C7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Надомное обучение: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Речь и альтернативная коммуникация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Окружающий природный мир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Окружающий мир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Домоводство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Математические представления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Человек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Тифлографика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Предметно-практические действия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Коррекционно-развивающие занятия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F34A1DA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31D167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t>2022</w:t>
            </w:r>
            <w:r>
              <w:rPr>
                <w:rFonts w:ascii="Calibri" w:hAnsi="Calibri"/>
              </w:rPr>
              <w:t xml:space="preserve"> </w:t>
            </w:r>
            <w:r>
              <w:t>г.</w:t>
            </w:r>
            <w:r>
              <w:rPr>
                <w:rFonts w:ascii="Calibri" w:hAnsi="Calibri"/>
              </w:rPr>
              <w:t>,</w:t>
            </w:r>
            <w:r>
              <w:t xml:space="preserve"> ОГБУ ДПО КИРО</w:t>
            </w:r>
            <w:r>
              <w:rPr>
                <w:rFonts w:ascii="Calibri" w:hAnsi="Calibri"/>
              </w:rPr>
              <w:t xml:space="preserve">, </w:t>
            </w:r>
            <w:r>
              <w:t>«Эффективное</w:t>
            </w:r>
          </w:p>
          <w:p w14:paraId="1F3B58E0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t>функционирование образовательной</w:t>
            </w:r>
          </w:p>
          <w:p w14:paraId="42CD57FA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t>организации: командное взаимодействие»</w:t>
            </w:r>
          </w:p>
          <w:p w14:paraId="5AB4DA0D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t>(повышение квалификации)</w:t>
            </w:r>
            <w:r>
              <w:rPr>
                <w:rFonts w:ascii="Calibri" w:hAnsi="Calibri"/>
              </w:rPr>
              <w:t>,</w:t>
            </w:r>
            <w:r>
              <w:t xml:space="preserve"> 36</w:t>
            </w:r>
            <w:r>
              <w:rPr>
                <w:rFonts w:ascii="Calibri" w:hAnsi="Calibri"/>
              </w:rPr>
              <w:t xml:space="preserve"> </w:t>
            </w:r>
            <w:r>
              <w:t>ч.</w:t>
            </w:r>
          </w:p>
          <w:p w14:paraId="671E0275" w14:textId="77777777" w:rsidR="00917D4D" w:rsidRDefault="00BA6431">
            <w:pPr>
              <w:pStyle w:val="Textbody"/>
              <w:rPr>
                <w:rFonts w:hint="eastAsia"/>
              </w:rPr>
            </w:pPr>
            <w:r>
              <w:t>2023</w:t>
            </w:r>
            <w:r>
              <w:rPr>
                <w:rFonts w:ascii="Calibri" w:hAnsi="Calibri"/>
              </w:rPr>
              <w:t xml:space="preserve"> </w:t>
            </w:r>
            <w:r>
              <w:t>г.</w:t>
            </w:r>
            <w:r>
              <w:rPr>
                <w:rFonts w:ascii="Calibri" w:hAnsi="Calibri"/>
              </w:rPr>
              <w:t>,</w:t>
            </w:r>
            <w:r>
              <w:t xml:space="preserve"> АНО «ИПАП»</w:t>
            </w:r>
            <w:r>
              <w:rPr>
                <w:rFonts w:ascii="Calibri" w:hAnsi="Calibri"/>
              </w:rPr>
              <w:t>,</w:t>
            </w:r>
            <w:r>
              <w:t xml:space="preserve"> «Прикладной анализ поведения (АВА-терапия): коррекция поведенческих нарушений, </w:t>
            </w:r>
            <w:r>
              <w:t>обучение, абилитация и развитие детей и подростков с ОВЗ» (профессиональная переподготовка)</w:t>
            </w:r>
            <w:r>
              <w:rPr>
                <w:rFonts w:ascii="Calibri" w:hAnsi="Calibri"/>
              </w:rPr>
              <w:t>,</w:t>
            </w:r>
            <w:r>
              <w:t xml:space="preserve"> 260</w:t>
            </w:r>
            <w:r>
              <w:rPr>
                <w:rFonts w:ascii="Calibri" w:hAnsi="Calibri"/>
              </w:rPr>
              <w:t xml:space="preserve"> </w:t>
            </w:r>
            <w:r>
              <w:t>ч.</w:t>
            </w:r>
          </w:p>
          <w:p w14:paraId="05512543" w14:textId="77777777" w:rsidR="00917D4D" w:rsidRDefault="00BA6431">
            <w:pPr>
              <w:pStyle w:val="Textbody"/>
              <w:rPr>
                <w:rFonts w:hint="eastAsia"/>
              </w:rPr>
            </w:pPr>
            <w:r>
              <w:t>2024</w:t>
            </w:r>
            <w:r>
              <w:rPr>
                <w:rFonts w:ascii="Calibri" w:hAnsi="Calibri"/>
              </w:rPr>
              <w:t xml:space="preserve"> </w:t>
            </w:r>
            <w:r>
              <w:t>г.</w:t>
            </w:r>
            <w:r>
              <w:rPr>
                <w:rFonts w:ascii="Calibri" w:hAnsi="Calibri"/>
              </w:rPr>
              <w:t>,</w:t>
            </w:r>
            <w:r>
              <w:t xml:space="preserve"> ОГБУ ДПО КИРО</w:t>
            </w:r>
            <w:r>
              <w:rPr>
                <w:rFonts w:ascii="Calibri" w:hAnsi="Calibri"/>
              </w:rPr>
              <w:t>,</w:t>
            </w:r>
            <w:r>
              <w:t xml:space="preserve"> «Организация и содержание профессиональной деятельности учителя-дефектолога в соответствии с ФАОП для обучающихся с ОВЗ/ФАОП обучающ</w:t>
            </w:r>
            <w:r>
              <w:t>ихся с умственной отсталостью (интеллектуальными нарушениями) (повышение квалификации)</w:t>
            </w:r>
            <w:r>
              <w:rPr>
                <w:rFonts w:ascii="Calibri" w:hAnsi="Calibri"/>
              </w:rPr>
              <w:t>,</w:t>
            </w:r>
            <w:r>
              <w:t xml:space="preserve"> 72</w:t>
            </w:r>
            <w:r>
              <w:rPr>
                <w:rFonts w:ascii="Calibri" w:hAnsi="Calibri"/>
              </w:rPr>
              <w:t xml:space="preserve"> </w:t>
            </w:r>
            <w:r>
              <w:t>ч.</w:t>
            </w:r>
          </w:p>
          <w:p w14:paraId="150F3E41" w14:textId="77777777" w:rsidR="00917D4D" w:rsidRDefault="00BA6431">
            <w:pPr>
              <w:pStyle w:val="Textbody"/>
              <w:rPr>
                <w:rFonts w:hint="eastAsia"/>
              </w:rPr>
            </w:pPr>
            <w:r>
              <w:t>2024</w:t>
            </w:r>
            <w:r>
              <w:rPr>
                <w:rFonts w:ascii="Calibri" w:hAnsi="Calibri"/>
              </w:rPr>
              <w:t xml:space="preserve"> </w:t>
            </w:r>
            <w:r>
              <w:t>г.</w:t>
            </w:r>
            <w:r>
              <w:rPr>
                <w:rFonts w:ascii="Calibri" w:hAnsi="Calibri"/>
              </w:rPr>
              <w:t>,</w:t>
            </w:r>
            <w:r>
              <w:t xml:space="preserve"> ОГБУ ДПО КИРО</w:t>
            </w:r>
            <w:r>
              <w:rPr>
                <w:rFonts w:ascii="Calibri" w:hAnsi="Calibri"/>
              </w:rPr>
              <w:t>,</w:t>
            </w:r>
            <w:r>
              <w:t xml:space="preserve"> «Организация деятельности педагогов, реализующих программу школьных театров» (повышение квалификации)</w:t>
            </w:r>
            <w:r>
              <w:rPr>
                <w:rFonts w:ascii="Calibri" w:hAnsi="Calibri"/>
              </w:rPr>
              <w:t>,</w:t>
            </w:r>
            <w:r>
              <w:t xml:space="preserve"> 36</w:t>
            </w:r>
            <w:r>
              <w:rPr>
                <w:rFonts w:ascii="Calibri" w:hAnsi="Calibri"/>
              </w:rPr>
              <w:t xml:space="preserve"> </w:t>
            </w:r>
            <w:r>
              <w:t>ч.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4D3FEF6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E8D172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B7F774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917D4D" w14:paraId="1BA0C2BF" w14:textId="77777777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239F39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A00A78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Милюкова Анна </w:t>
            </w:r>
            <w:r>
              <w:rPr>
                <w:rFonts w:ascii="Times New Roman" w:hAnsi="Times New Roman"/>
                <w:sz w:val="22"/>
                <w:szCs w:val="22"/>
              </w:rPr>
              <w:t>Андреевна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BEA9B7" w14:textId="77777777" w:rsidR="00917D4D" w:rsidRDefault="00BA6431">
            <w:pPr>
              <w:pStyle w:val="TableContents"/>
              <w:spacing w:after="1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Высшее                 2020 г., КГУ, дефектологический факультет. КГУ – 2020 год диплом бакалавра по направлению подготовки: специальное (дефектологическое образование) 44.03.03 специальное (дефектологическое образование)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81785F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Соответствие </w:t>
            </w:r>
            <w:r>
              <w:rPr>
                <w:rFonts w:ascii="Times New Roman" w:hAnsi="Times New Roman"/>
                <w:sz w:val="22"/>
                <w:szCs w:val="22"/>
              </w:rPr>
              <w:t>занимаемой должности</w:t>
            </w:r>
          </w:p>
          <w:p w14:paraId="7DF39266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2023г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444549C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C6E9A65" w14:textId="77777777" w:rsidR="00917D4D" w:rsidRDefault="00BA6431">
            <w:pPr>
              <w:pStyle w:val="Textbody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 начальных классов Математические представления, речь и альтернативная коммуникация, человек, окружающий природный мир, изобразительная деятельность окружающий социальный мир</w:t>
            </w:r>
          </w:p>
          <w:p w14:paraId="4A25F799" w14:textId="77777777" w:rsidR="00917D4D" w:rsidRDefault="00BA6431">
            <w:pPr>
              <w:pStyle w:val="Textbody"/>
              <w:spacing w:after="0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 класс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(надомное обучение)</w:t>
            </w:r>
          </w:p>
          <w:p w14:paraId="2D98796E" w14:textId="77777777" w:rsidR="00917D4D" w:rsidRDefault="00BA6431">
            <w:pPr>
              <w:pStyle w:val="Textbody"/>
              <w:spacing w:after="0"/>
              <w:rPr>
                <w:rFonts w:hint="eastAsia"/>
              </w:rPr>
            </w:pPr>
            <w:r>
              <w:t>Русский язы</w:t>
            </w:r>
            <w:r>
              <w:t>к</w:t>
            </w:r>
          </w:p>
          <w:p w14:paraId="4D774A6D" w14:textId="77777777" w:rsidR="00917D4D" w:rsidRDefault="00BA6431">
            <w:pPr>
              <w:pStyle w:val="Textbody"/>
              <w:spacing w:after="0"/>
              <w:rPr>
                <w:rFonts w:hint="eastAsia"/>
              </w:rPr>
            </w:pPr>
            <w:r>
              <w:t>Математика</w:t>
            </w:r>
          </w:p>
          <w:p w14:paraId="746F0CCA" w14:textId="77777777" w:rsidR="00917D4D" w:rsidRDefault="00BA6431">
            <w:pPr>
              <w:pStyle w:val="Textbody"/>
              <w:spacing w:after="0"/>
              <w:rPr>
                <w:rFonts w:hint="eastAsia"/>
              </w:rPr>
            </w:pPr>
            <w:r>
              <w:t>Чтение</w:t>
            </w:r>
          </w:p>
          <w:p w14:paraId="634A8F60" w14:textId="77777777" w:rsidR="00917D4D" w:rsidRDefault="00BA6431">
            <w:pPr>
              <w:pStyle w:val="Textbody"/>
              <w:spacing w:after="0"/>
              <w:rPr>
                <w:rFonts w:hint="eastAsia"/>
              </w:rPr>
            </w:pPr>
            <w:r>
              <w:t>История Отечества</w:t>
            </w:r>
          </w:p>
          <w:p w14:paraId="3E6B4897" w14:textId="77777777" w:rsidR="00917D4D" w:rsidRDefault="00BA6431">
            <w:pPr>
              <w:pStyle w:val="Textbody"/>
              <w:spacing w:after="0"/>
              <w:rPr>
                <w:rFonts w:hint="eastAsia"/>
              </w:rPr>
            </w:pPr>
            <w:r>
              <w:t>Биология</w:t>
            </w:r>
          </w:p>
          <w:p w14:paraId="34CCA638" w14:textId="77777777" w:rsidR="00917D4D" w:rsidRDefault="00BA6431">
            <w:pPr>
              <w:pStyle w:val="Textbody"/>
              <w:spacing w:after="0"/>
              <w:rPr>
                <w:rFonts w:hint="eastAsia"/>
              </w:rPr>
            </w:pPr>
            <w:r>
              <w:t>Ручной труд</w:t>
            </w:r>
          </w:p>
          <w:p w14:paraId="2A117242" w14:textId="77777777" w:rsidR="00917D4D" w:rsidRDefault="00BA6431">
            <w:pPr>
              <w:pStyle w:val="Textbody"/>
              <w:spacing w:after="0"/>
              <w:rPr>
                <w:rFonts w:hint="eastAsia"/>
              </w:rPr>
            </w:pPr>
            <w:r>
              <w:t>Информатика</w:t>
            </w:r>
          </w:p>
          <w:p w14:paraId="7A59257D" w14:textId="77777777" w:rsidR="00917D4D" w:rsidRDefault="00BA6431">
            <w:pPr>
              <w:pStyle w:val="Textbody"/>
              <w:spacing w:after="0"/>
              <w:rPr>
                <w:rFonts w:hint="eastAsia"/>
              </w:rPr>
            </w:pPr>
            <w:r>
              <w:t>География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900329B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A24A70" w14:textId="77777777" w:rsidR="00917D4D" w:rsidRDefault="00BA6431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2022 г. АНО «ИПАП» «Прикладной анализ поведения</w:t>
            </w:r>
          </w:p>
          <w:p w14:paraId="180E7445" w14:textId="77777777" w:rsidR="00917D4D" w:rsidRDefault="00BA6431">
            <w:pPr>
              <w:pStyle w:val="TableContents"/>
              <w:spacing w:after="11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(АВА – терапия): коррекция поведенческих нарушений, обучение и развитие детей и подростков с ОВЗ» 260ч</w:t>
            </w:r>
          </w:p>
          <w:p w14:paraId="7D8F3CC6" w14:textId="77777777" w:rsidR="00917D4D" w:rsidRDefault="00BA6431">
            <w:pPr>
              <w:pStyle w:val="TableContents"/>
              <w:spacing w:after="5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Видеокурс </w:t>
            </w:r>
            <w:r>
              <w:rPr>
                <w:rFonts w:ascii="Times New Roman" w:hAnsi="Times New Roman"/>
                <w:sz w:val="22"/>
                <w:szCs w:val="22"/>
              </w:rPr>
              <w:t>«Основы АВА-терапии. Базовый курс».</w:t>
            </w:r>
          </w:p>
          <w:p w14:paraId="7B1B8398" w14:textId="77777777" w:rsidR="00917D4D" w:rsidRDefault="00BA6431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Октябрь 2023 г.</w:t>
            </w:r>
          </w:p>
          <w:p w14:paraId="69944E3C" w14:textId="77777777" w:rsidR="00917D4D" w:rsidRDefault="00BA6431">
            <w:pPr>
              <w:pStyle w:val="3"/>
              <w:spacing w:before="0" w:after="11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ОГБУ ДПОКИРО с 25.03.2024 г. по 04.04.2024г. «Вхождение в пространство общеобразовательной организации детей с РАС» 72 часа.</w:t>
            </w:r>
            <w:bookmarkStart w:id="3" w:name="_GoBack_Копия_3"/>
            <w:bookmarkEnd w:id="3"/>
          </w:p>
          <w:p w14:paraId="798A42EA" w14:textId="77777777" w:rsidR="00917D4D" w:rsidRDefault="00BA6431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14:paraId="4835F328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BE31F4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8F311D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75BE658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917D4D" w14:paraId="17B8C611" w14:textId="77777777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5BC7C6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0B94C0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Пронина Илона Сергеевна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566ED5" w14:textId="77777777" w:rsidR="00917D4D" w:rsidRDefault="00BA6431">
            <w:pPr>
              <w:pStyle w:val="TableContents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Высшее.              2016 г., КГУ, </w:t>
            </w:r>
            <w:r>
              <w:rPr>
                <w:rFonts w:ascii="Times New Roman" w:hAnsi="Times New Roman"/>
                <w:sz w:val="22"/>
                <w:szCs w:val="22"/>
              </w:rPr>
              <w:t>факультет дефектологический, 44.03.03 специальное (дефектологическое), профиль олигофренопедагогика, бакалавр</w:t>
            </w:r>
          </w:p>
          <w:p w14:paraId="6AE6A197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D2113F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занимаемой должности</w:t>
            </w:r>
          </w:p>
          <w:p w14:paraId="11EC6D3D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2023г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277E59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26F739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 начальных классов</w:t>
            </w:r>
          </w:p>
          <w:p w14:paraId="05E705D9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русский язык, литературное чтение, математика, окружающий мир, </w:t>
            </w:r>
            <w:r>
              <w:rPr>
                <w:rFonts w:ascii="Times New Roman" w:hAnsi="Times New Roman"/>
                <w:sz w:val="22"/>
                <w:szCs w:val="22"/>
              </w:rPr>
              <w:t>изо, технология, ОРКСЭ</w:t>
            </w:r>
          </w:p>
          <w:p w14:paraId="0AD81BE5" w14:textId="77777777" w:rsidR="00917D4D" w:rsidRDefault="00917D4D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FB2CD4D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7AC3CA" w14:textId="77777777" w:rsidR="00917D4D" w:rsidRDefault="00BA6431">
            <w:pPr>
              <w:pStyle w:val="Textbody"/>
              <w:spacing w:after="0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Повышение квалификации ОГБУ ДПО КИРО с 7.06.2022 г. по 14.06.2022 г. «Эффективное функционирование образовательной организации: командное взаимодействие» 36 часов</w:t>
            </w:r>
          </w:p>
          <w:p w14:paraId="65B5D46D" w14:textId="77777777" w:rsidR="00917D4D" w:rsidRDefault="00BA6431">
            <w:pPr>
              <w:pStyle w:val="Textbody"/>
              <w:spacing w:after="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Профессиональная переподготовка: АНО ВО «Социально-гуманитарный п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едагогический университет» по дополнительной профессиональной программе переподготовки с 02.03.2022 г. по 14.09.2022 г. Специальное (дефектологическое) образование по профилю «Учитель-логопед» 1100 часов</w:t>
            </w:r>
          </w:p>
          <w:p w14:paraId="0BA354B5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ООО «Высшая школа делового администрирования» по доп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олнительной профессиональной программе «Содержание и методика преподавания курса» Основы религиозной и светской этики» в соответствии с ФГОС в объеме 72 ч.</w:t>
            </w:r>
          </w:p>
          <w:p w14:paraId="13F567F1" w14:textId="77777777" w:rsidR="00917D4D" w:rsidRDefault="00BA6431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г. АНО ДПО «Академия развития инновационных технологий»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«Система запуска речи у неговорящих дет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ей по авторской методике Натальи Гафиятулиной» 140 часов </w:t>
            </w:r>
          </w:p>
          <w:p w14:paraId="48A14744" w14:textId="77777777" w:rsidR="00917D4D" w:rsidRDefault="00BA6431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2023 г. АНО ДПО «Международный институт развития образования»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«Организация эффективной коррекционной работы с неговорящими детьми» 144 часа</w:t>
            </w:r>
          </w:p>
          <w:p w14:paraId="6E37D6D0" w14:textId="77777777" w:rsidR="00917D4D" w:rsidRDefault="00BA6431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2023г АНО «ИПАП» «Прикладной анализ поведения</w:t>
            </w:r>
          </w:p>
          <w:p w14:paraId="6F38E4F8" w14:textId="77777777" w:rsidR="00917D4D" w:rsidRDefault="00BA6431">
            <w:pPr>
              <w:pStyle w:val="TableContents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«Основы АВА – терапии. Базовый курс». 72 часа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4B4DE39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BE32B5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AC2949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917D4D" w14:paraId="2175C55C" w14:textId="77777777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93270F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4E3CB8" w14:textId="77777777" w:rsidR="00917D4D" w:rsidRDefault="00BA6431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Сергеева Анастасия Витальевна</w:t>
            </w:r>
          </w:p>
          <w:p w14:paraId="327C499E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65210617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EF39C70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22C546BC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537702B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AD6DB3E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FA5A726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10A3D89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0E79DB7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09A5384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82C737" w14:textId="77777777" w:rsidR="00917D4D" w:rsidRDefault="00BA6431">
            <w:pPr>
              <w:pStyle w:val="Textbody"/>
              <w:spacing w:before="57" w:after="112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Высшее</w:t>
            </w:r>
          </w:p>
          <w:p w14:paraId="63218822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2021 г., Курский государственный университет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 44.03.03 Специальное (дефектологическое) образование. Направленность: психология лиц с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ограниченными возможностями здоровья. Бакалавр</w:t>
            </w:r>
          </w:p>
          <w:p w14:paraId="187063A2" w14:textId="77777777" w:rsidR="00917D4D" w:rsidRDefault="00917D4D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</w:p>
          <w:p w14:paraId="2AAB0B2E" w14:textId="77777777" w:rsidR="00917D4D" w:rsidRDefault="00917D4D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</w:p>
          <w:p w14:paraId="7ED8A891" w14:textId="77777777" w:rsidR="00917D4D" w:rsidRDefault="00917D4D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</w:p>
          <w:p w14:paraId="58C7C01B" w14:textId="77777777" w:rsidR="00917D4D" w:rsidRDefault="00917D4D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221A859" w14:textId="77777777" w:rsidR="00917D4D" w:rsidRDefault="00BA6431">
            <w:pPr>
              <w:pStyle w:val="Textbody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СЗД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441E52" w14:textId="77777777" w:rsidR="00917D4D" w:rsidRDefault="00BA6431">
            <w:pPr>
              <w:pStyle w:val="TableContents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Учитель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4C0E47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Учитель начальных классов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Русский язык, чтение, математика, речевая практика, мир природы и человека, труд (технология), изобразительное искусство</w:t>
            </w:r>
          </w:p>
          <w:p w14:paraId="70CC8624" w14:textId="77777777" w:rsidR="00917D4D" w:rsidRDefault="00BA6431">
            <w:pPr>
              <w:pStyle w:val="Textbody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Надомное обучение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br/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Русский язык, чтение, мате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матика, биология, география, основы социальной жизни, информатика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4316CD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Нет</w:t>
            </w:r>
          </w:p>
          <w:p w14:paraId="35CE9CE7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2660915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2023 г., АНО «ИПАП», «Прикладной анализ поведения (АВА-терапия): коррекция поведенческих нарушений, обучение, абилитация и развитие детей и подростков с ОВЗ» (профессиональная переподго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товка), 260 ч.</w:t>
            </w:r>
          </w:p>
          <w:p w14:paraId="2F774931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2024 г., ОГБУ ДПО КИРО, «Организация и содержание профессиональной деятельности учителя-дефектолога в соответствии с ФАОП для обучающихся с ОВЗ/ФАОП обучающихся с умственной отсталостью (интеллектуальными нарушениями) (повышение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квалификации), 72 ч.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E3F991F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4</w:t>
            </w:r>
          </w:p>
          <w:p w14:paraId="38E1F635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4FAF0EB8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09D47CEB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37C8EF34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328D81B2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79B56167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3E66A128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02415560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1F74EF30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6408B777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733576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4</w:t>
            </w:r>
          </w:p>
          <w:p w14:paraId="07D6B28F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528CBE63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7C70BCC5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0C06C57C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7AD2D985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05EFBB5B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58F3453C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07B3EAF6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1C49A2E1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4FFA5E77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  <w:p w14:paraId="5306D512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828E536" w14:textId="77777777" w:rsidR="00917D4D" w:rsidRDefault="00BA6431">
            <w:pPr>
              <w:pStyle w:val="TableContents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3,8</w:t>
            </w:r>
          </w:p>
          <w:p w14:paraId="63EE2201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19B74F4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3E28066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23646EAC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EF67700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04035E2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2A5FF4BF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E3D0E77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760C538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667AD4F3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114865CB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17D4D" w14:paraId="6568DDE2" w14:textId="77777777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211F22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  <w:p w14:paraId="17B4247C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4E8674F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12D03FBB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A29B07D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C649729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A07BB04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659E47FE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43CB651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282AE924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113EC7E6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877069" w14:textId="77777777" w:rsidR="00917D4D" w:rsidRDefault="00BA6431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Францова Мария Юрьевна</w:t>
            </w:r>
          </w:p>
          <w:p w14:paraId="56F04C47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BAB1B5B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E454A8C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349CA8E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0EC806D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1C07C372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0E1AAD4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1C636C9F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2D4ACEEE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F138A9" w14:textId="77777777" w:rsidR="00917D4D" w:rsidRDefault="00BA6431">
            <w:pPr>
              <w:pStyle w:val="Standard"/>
              <w:spacing w:before="57" w:after="11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Высшее</w:t>
            </w:r>
          </w:p>
          <w:p w14:paraId="261767B7" w14:textId="77777777" w:rsidR="00917D4D" w:rsidRDefault="00BA6431">
            <w:pPr>
              <w:pStyle w:val="Standard"/>
              <w:spacing w:before="57" w:after="57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09.07.2016. Курский государственный университет.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44.03.03. Специальное (дефектологическое) образование.  Направленность: </w:t>
            </w:r>
            <w:r>
              <w:rPr>
                <w:rFonts w:ascii="Times New Roman" w:hAnsi="Times New Roman"/>
                <w:sz w:val="22"/>
                <w:szCs w:val="22"/>
              </w:rPr>
              <w:t>олигофренопедагогика. Бакалавр 44.03.03. Специальное (дефектологическое) образование. 07.07.2018. Курский государственный университет. Направленность: олигофренопедагогика. Магистр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AF2936C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категория</w:t>
            </w:r>
          </w:p>
          <w:p w14:paraId="770E7C0F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1BA45F6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621AA13E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32A8AE2E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0C2EDF59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D3B1B7E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5F9A9986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900811F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665B21" w14:textId="77777777" w:rsidR="00917D4D" w:rsidRDefault="00BA6431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Учитель начальных классов Русский язык, </w:t>
            </w:r>
            <w:r>
              <w:rPr>
                <w:rFonts w:ascii="Times New Roman" w:hAnsi="Times New Roman"/>
                <w:sz w:val="22"/>
                <w:szCs w:val="22"/>
              </w:rPr>
              <w:t>чтение, речевая практика, математика, мир природы и человека, ручной труд, изобразительное искусство</w:t>
            </w:r>
          </w:p>
          <w:p w14:paraId="78C2C4CC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6304AEB5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45AF4579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0090620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3CEB4B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1B64DA" w14:textId="77777777" w:rsidR="00917D4D" w:rsidRDefault="00BA6431">
            <w:pPr>
              <w:pStyle w:val="TableContents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ОГБУ ДПО КИРО с 01.02.2024 по 13.02.2024 «</w:t>
            </w:r>
            <w:r>
              <w:rPr>
                <w:rFonts w:ascii="Times New Roman" w:hAnsi="Times New Roman"/>
                <w:sz w:val="22"/>
                <w:szCs w:val="22"/>
              </w:rPr>
              <w:t>Организация и содержание профессиональной деятельности учителя - дефектолога в соответствии с ФАОП для об</w:t>
            </w:r>
            <w:r>
              <w:rPr>
                <w:rFonts w:ascii="Times New Roman" w:hAnsi="Times New Roman"/>
                <w:sz w:val="22"/>
                <w:szCs w:val="22"/>
              </w:rPr>
              <w:t>учающихся с ОВЗ/ФАОП обучающихся с умственной отсталостью (интеллектуальными нарушениями)» 72 часа</w:t>
            </w:r>
          </w:p>
          <w:p w14:paraId="0EF8D96A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7BB95F4B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1189AB66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698111F0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  <w:p w14:paraId="179A12A2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C9A0A7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8,5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24EB4E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63D17F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8,5</w:t>
            </w:r>
          </w:p>
        </w:tc>
      </w:tr>
      <w:tr w:rsidR="00917D4D" w14:paraId="565FB3E5" w14:textId="77777777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31524C3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D2FF167" w14:textId="77777777" w:rsidR="00917D4D" w:rsidRDefault="00BA643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Харланова Елена Александровна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4CEED7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Высшее,</w:t>
            </w:r>
          </w:p>
          <w:p w14:paraId="0973603C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Курск, 2023, ФГБОУ ВО КГУ</w:t>
            </w:r>
          </w:p>
          <w:p w14:paraId="2A3FA521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44.04.03.</w:t>
            </w:r>
          </w:p>
          <w:p w14:paraId="66AEB9D4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Специальное (дефектологическое) образование</w:t>
            </w:r>
          </w:p>
          <w:p w14:paraId="581BE7DC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Профиль:</w:t>
            </w:r>
          </w:p>
          <w:p w14:paraId="419AC7B3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Инклюзивное образование</w:t>
            </w:r>
          </w:p>
          <w:p w14:paraId="69EC03A1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Квалификация по диплому: магистр.</w:t>
            </w:r>
          </w:p>
          <w:p w14:paraId="1E541D05" w14:textId="77777777" w:rsidR="00917D4D" w:rsidRDefault="00917D4D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BEA0104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Высшее,</w:t>
            </w:r>
          </w:p>
          <w:p w14:paraId="7B35B2C4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Курск, 2020, ФГБОУ ВО КГУ</w:t>
            </w:r>
          </w:p>
          <w:p w14:paraId="561811DF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44.03.03.</w:t>
            </w:r>
          </w:p>
          <w:p w14:paraId="74727DD6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Специальное (дефектологическое) образование</w:t>
            </w:r>
          </w:p>
          <w:p w14:paraId="6752752C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Профиль:</w:t>
            </w:r>
          </w:p>
          <w:p w14:paraId="616611B1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Психология лиц с ОВЗ</w:t>
            </w:r>
          </w:p>
          <w:p w14:paraId="23C1A50B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Квалификация по диплому: бакалавр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6E5667E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кв. кат.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99E543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FD0DFC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Учитель начальных </w:t>
            </w:r>
            <w:r>
              <w:rPr>
                <w:rFonts w:ascii="Times New Roman" w:hAnsi="Times New Roman"/>
                <w:sz w:val="22"/>
                <w:szCs w:val="22"/>
              </w:rPr>
              <w:t>классов</w:t>
            </w:r>
          </w:p>
          <w:p w14:paraId="0A0E63CD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>Математика </w:t>
            </w:r>
          </w:p>
          <w:p w14:paraId="65176E7C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Математические представления</w:t>
            </w:r>
          </w:p>
          <w:p w14:paraId="4EF68208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  <w:p w14:paraId="61E757D4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Речевая практика</w:t>
            </w:r>
          </w:p>
          <w:p w14:paraId="03214194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Речь и альтернативная коммуникация</w:t>
            </w:r>
          </w:p>
          <w:p w14:paraId="2DDD6AE9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Чтение</w:t>
            </w:r>
          </w:p>
          <w:p w14:paraId="225B4391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Мир природы и человека</w:t>
            </w:r>
          </w:p>
          <w:p w14:paraId="223BD0C4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Окружающий природный мир</w:t>
            </w:r>
          </w:p>
          <w:p w14:paraId="6BC4C6CB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Окружающий социальный мир</w:t>
            </w:r>
          </w:p>
          <w:p w14:paraId="770B408B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  <w:p w14:paraId="05B81CCB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Домоводство</w:t>
            </w:r>
          </w:p>
          <w:p w14:paraId="03355AD0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Технология </w:t>
            </w:r>
          </w:p>
          <w:p w14:paraId="30E9807B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Профильный труд</w:t>
            </w:r>
          </w:p>
          <w:p w14:paraId="08F2BAE4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Рисование</w:t>
            </w:r>
          </w:p>
          <w:p w14:paraId="62F87CE4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Изобразительная деятельность </w:t>
            </w:r>
          </w:p>
          <w:p w14:paraId="71DC1C47" w14:textId="77777777" w:rsidR="00917D4D" w:rsidRDefault="00BA643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Социально-бытовая ориентировка</w:t>
            </w:r>
          </w:p>
          <w:p w14:paraId="2435CDC0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Формирован</w:t>
            </w:r>
            <w:r>
              <w:rPr>
                <w:sz w:val="22"/>
                <w:szCs w:val="22"/>
              </w:rPr>
              <w:t>ие коммун</w:t>
            </w:r>
            <w:r>
              <w:t>икативного поведения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F22FF43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A7963D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Профессиональная переподготовка</w:t>
            </w:r>
          </w:p>
          <w:p w14:paraId="043B8764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Москва, 2022, ФГБОУ ВО МПГУ.</w:t>
            </w:r>
          </w:p>
          <w:p w14:paraId="7AC5CA03" w14:textId="77777777" w:rsidR="00917D4D" w:rsidRDefault="00BA6431">
            <w:pPr>
              <w:pStyle w:val="Standard"/>
              <w:outlineLvl w:val="2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Специальность: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образование и психолого-педагогическое сопровождение обучающихся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с расстройствами аутистического спектра, 720ч.</w:t>
            </w:r>
          </w:p>
          <w:p w14:paraId="10E3C842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Курсы повышения квалификации</w:t>
            </w:r>
            <w:bookmarkStart w:id="4" w:name="_GoBack_Копия_1"/>
            <w:bookmarkEnd w:id="4"/>
          </w:p>
          <w:p w14:paraId="0D864680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Москва, 2023,</w:t>
            </w: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ФГБНУ ВО ИКП РАО</w:t>
            </w:r>
          </w:p>
          <w:p w14:paraId="734B4AA7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1F1F1F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«Создание специальных образовательных условий обучения в начальной школе для детей с РАС. Динамическая модель интеграции», 72 ч.</w:t>
            </w:r>
          </w:p>
          <w:p w14:paraId="2A7BE4AD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Москва, 2022,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ФГБОУ ВО МГППУ</w:t>
            </w:r>
          </w:p>
          <w:p w14:paraId="6E008C00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«Деятельность психолого-медико-педагогической комиссии в современном образовании», 72 ч.</w:t>
            </w:r>
          </w:p>
          <w:p w14:paraId="2607BCF6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Курск, 2022, ОГБУ ДПО КИРО. «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Приемы и методики диагностики, коррекции, обучения и воспитания детей с расстройствами аутистического спектра в условиях об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shd w:val="clear" w:color="auto" w:fill="FFFFFF"/>
                <w:lang w:eastAsia="ru-RU" w:bidi="ar-SA"/>
              </w:rPr>
              <w:t>разовательного процесса», 72 ч.</w:t>
            </w:r>
          </w:p>
          <w:p w14:paraId="11E8DEA5" w14:textId="77777777" w:rsidR="00917D4D" w:rsidRDefault="00917D4D">
            <w:pPr>
              <w:pStyle w:val="Standard"/>
              <w:rPr>
                <w:rFonts w:ascii="Times New Roman" w:eastAsia="Calibri" w:hAnsi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B2190A" w14:textId="77777777" w:rsidR="00917D4D" w:rsidRDefault="00BA643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7757D8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71D0B0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917D4D" w14:paraId="724ECF54" w14:textId="77777777">
        <w:tblPrEx>
          <w:tblCellMar>
            <w:top w:w="0" w:type="dxa"/>
            <w:bottom w:w="0" w:type="dxa"/>
          </w:tblCellMar>
        </w:tblPrEx>
        <w:tc>
          <w:tcPr>
            <w:tcW w:w="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854EBB" w14:textId="77777777" w:rsidR="00917D4D" w:rsidRDefault="00BA6431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2A1D0D" w14:textId="77777777" w:rsidR="00917D4D" w:rsidRDefault="00BA6431">
            <w:pPr>
              <w:pStyle w:val="Standard"/>
              <w:rPr>
                <w:rFonts w:hint="eastAsia"/>
              </w:rPr>
            </w:pPr>
            <w:r>
              <w:t>Щербинина Марина Отариевна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BA92948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Высшее,</w:t>
            </w:r>
          </w:p>
          <w:p w14:paraId="63A1736A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Курск, 2023, ФГБОУ ВО КГУ</w:t>
            </w:r>
          </w:p>
          <w:p w14:paraId="43D5958E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44.04.03.</w:t>
            </w:r>
          </w:p>
          <w:p w14:paraId="73D73F93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Специальное (дефектологическое) образование</w:t>
            </w:r>
          </w:p>
          <w:p w14:paraId="23AEE630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Профиль:</w:t>
            </w:r>
          </w:p>
          <w:p w14:paraId="07C1759D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Олигофренопедагогика</w:t>
            </w:r>
          </w:p>
          <w:p w14:paraId="23C9C807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Квалификация по диплому: магистр</w:t>
            </w:r>
          </w:p>
          <w:p w14:paraId="0F0B6CAB" w14:textId="77777777" w:rsidR="00917D4D" w:rsidRDefault="00917D4D">
            <w:pPr>
              <w:pStyle w:val="Standard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549178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кв. кат.</w:t>
            </w:r>
          </w:p>
          <w:p w14:paraId="7B5D8F04" w14:textId="77777777" w:rsidR="00917D4D" w:rsidRDefault="00917D4D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F449845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</w:t>
            </w:r>
          </w:p>
          <w:p w14:paraId="159266CF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7EE193" w14:textId="77777777" w:rsidR="00917D4D" w:rsidRDefault="00BA6431">
            <w:pPr>
              <w:pStyle w:val="Textbod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 начальных классов.</w:t>
            </w:r>
          </w:p>
          <w:p w14:paraId="1AA09E18" w14:textId="77777777" w:rsidR="00917D4D" w:rsidRDefault="00BA6431">
            <w:pPr>
              <w:pStyle w:val="Textbod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Русский язык Литературное чтение</w:t>
            </w:r>
          </w:p>
          <w:p w14:paraId="1EDDC275" w14:textId="77777777" w:rsidR="00917D4D" w:rsidRDefault="00BA6431">
            <w:pPr>
              <w:pStyle w:val="Textbod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  <w:p w14:paraId="3C79BDC6" w14:textId="77777777" w:rsidR="00917D4D" w:rsidRDefault="00BA6431">
            <w:pPr>
              <w:pStyle w:val="Textbod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  <w:p w14:paraId="25722268" w14:textId="77777777" w:rsidR="00917D4D" w:rsidRDefault="00BA6431">
            <w:pPr>
              <w:pStyle w:val="Textbod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Тифлографика (ИЗО)</w:t>
            </w:r>
          </w:p>
          <w:p w14:paraId="269EC294" w14:textId="77777777" w:rsidR="00917D4D" w:rsidRDefault="00BA6431">
            <w:pPr>
              <w:pStyle w:val="Textbod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Технология</w:t>
            </w:r>
          </w:p>
          <w:p w14:paraId="339B7697" w14:textId="77777777" w:rsidR="00917D4D" w:rsidRDefault="00BA6431">
            <w:pPr>
              <w:pStyle w:val="Textbod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Социально-бытовая ориентировка</w:t>
            </w:r>
          </w:p>
          <w:p w14:paraId="6E215BFD" w14:textId="77777777" w:rsidR="00917D4D" w:rsidRDefault="00BA6431">
            <w:pPr>
              <w:pStyle w:val="Textbod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Русский язык и развитие речи</w:t>
            </w:r>
          </w:p>
          <w:p w14:paraId="10D2F0A6" w14:textId="77777777" w:rsidR="00917D4D" w:rsidRDefault="00BA6431">
            <w:pPr>
              <w:pStyle w:val="Textbod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Чтение и развитие речи</w:t>
            </w:r>
          </w:p>
          <w:p w14:paraId="0766CDF9" w14:textId="77777777" w:rsidR="00917D4D" w:rsidRDefault="00BA6431">
            <w:pPr>
              <w:pStyle w:val="Textbod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Мир природы и человека</w:t>
            </w:r>
          </w:p>
          <w:p w14:paraId="0DF88FBE" w14:textId="77777777" w:rsidR="00917D4D" w:rsidRDefault="00BA6431">
            <w:pPr>
              <w:pStyle w:val="Textbod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Музыка и движение</w:t>
            </w:r>
          </w:p>
          <w:p w14:paraId="13AF2E0A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Учитель </w:t>
            </w:r>
            <w:r>
              <w:rPr>
                <w:rFonts w:ascii="Times New Roman" w:hAnsi="Times New Roman"/>
                <w:sz w:val="22"/>
                <w:szCs w:val="22"/>
              </w:rPr>
              <w:t>истории.</w:t>
            </w:r>
          </w:p>
          <w:p w14:paraId="4285EA15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Мир истории</w:t>
            </w:r>
          </w:p>
          <w:p w14:paraId="2672072A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История Отечества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89A06F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  <w:p w14:paraId="5DDCBBC8" w14:textId="77777777" w:rsidR="00917D4D" w:rsidRDefault="00917D4D">
            <w:pPr>
              <w:pStyle w:val="TableContents"/>
              <w:spacing w:after="283" w:line="283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81CD26D" w14:textId="77777777" w:rsidR="00917D4D" w:rsidRDefault="00917D4D">
            <w:pPr>
              <w:pStyle w:val="TableContents"/>
              <w:spacing w:after="283" w:line="283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4C19996" w14:textId="77777777" w:rsidR="00917D4D" w:rsidRDefault="00917D4D">
            <w:pPr>
              <w:pStyle w:val="TableContents"/>
              <w:spacing w:after="283" w:line="283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22DB7E2" w14:textId="77777777" w:rsidR="00917D4D" w:rsidRDefault="00917D4D">
            <w:pPr>
              <w:pStyle w:val="TableContents"/>
              <w:spacing w:after="283" w:line="283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EF408E7" w14:textId="77777777" w:rsidR="00917D4D" w:rsidRDefault="00917D4D">
            <w:pPr>
              <w:pStyle w:val="TableContents"/>
              <w:spacing w:after="283" w:line="283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730681C6" w14:textId="77777777" w:rsidR="00917D4D" w:rsidRDefault="00917D4D">
            <w:pPr>
              <w:pStyle w:val="TableContents"/>
              <w:spacing w:after="283" w:line="283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BAD6C82" w14:textId="77777777" w:rsidR="00917D4D" w:rsidRDefault="00917D4D">
            <w:pPr>
              <w:pStyle w:val="TableContents"/>
              <w:spacing w:after="283" w:line="283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2728A081" w14:textId="77777777" w:rsidR="00917D4D" w:rsidRDefault="00917D4D">
            <w:pPr>
              <w:pStyle w:val="TableContents"/>
              <w:spacing w:after="283" w:line="283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CA23034" w14:textId="77777777" w:rsidR="00917D4D" w:rsidRDefault="00917D4D">
            <w:pPr>
              <w:pStyle w:val="TableContents"/>
              <w:spacing w:after="283" w:line="283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552035B2" w14:textId="77777777" w:rsidR="00917D4D" w:rsidRDefault="00917D4D">
            <w:pPr>
              <w:pStyle w:val="TableContents"/>
              <w:spacing w:after="283" w:line="283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4FB8E2B4" w14:textId="77777777" w:rsidR="00917D4D" w:rsidRDefault="00917D4D">
            <w:pPr>
              <w:pStyle w:val="TableContents"/>
              <w:spacing w:after="283" w:line="283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02DDE298" w14:textId="77777777" w:rsidR="00917D4D" w:rsidRDefault="00917D4D">
            <w:pPr>
              <w:pStyle w:val="TableContents"/>
              <w:spacing w:after="283" w:line="283" w:lineRule="atLeast"/>
              <w:rPr>
                <w:rFonts w:ascii="Times New Roman" w:hAnsi="Times New Roman"/>
                <w:sz w:val="22"/>
                <w:szCs w:val="22"/>
              </w:rPr>
            </w:pPr>
          </w:p>
          <w:p w14:paraId="154A9479" w14:textId="77777777" w:rsidR="00917D4D" w:rsidRDefault="00917D4D">
            <w:pPr>
              <w:pStyle w:val="TableContents"/>
              <w:spacing w:after="283" w:line="283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2EA2B9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ООО «Аутизм и АВА терапия», повышение квалификации: «Применение методов АВА при тьюторском сопровождении детей с РАС в условиях школы и детского сада», Москва, 2022</w:t>
            </w:r>
          </w:p>
          <w:p w14:paraId="3D258FF7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ОГБУ ДПО КИРО, повышение квалификац</w:t>
            </w:r>
            <w:r>
              <w:rPr>
                <w:rFonts w:ascii="Times New Roman" w:hAnsi="Times New Roman"/>
                <w:sz w:val="22"/>
                <w:szCs w:val="22"/>
              </w:rPr>
              <w:t>ии: «Приемы и методики диагностики, коррекции, обучения и воспитания детей с расстройствами аутистического спектра в условиях образовательного процесса», Курск, 2022</w:t>
            </w:r>
          </w:p>
          <w:p w14:paraId="6510BAC3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ООО «Аутизм и АВА терапия», первый курс программы для АВА-инструкторов: «Основы прикладно</w:t>
            </w:r>
            <w:r>
              <w:rPr>
                <w:rFonts w:ascii="Times New Roman" w:hAnsi="Times New Roman"/>
                <w:sz w:val="22"/>
                <w:szCs w:val="22"/>
              </w:rPr>
              <w:t>го анализа поведения (АВА)», Москва, 2023</w:t>
            </w:r>
          </w:p>
          <w:p w14:paraId="4DD9C858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ОГБУ ДЛО КИРО, повышение квалификации: «Современные подходы к организации образования детей с РАС», Курск, 2023</w:t>
            </w:r>
          </w:p>
          <w:p w14:paraId="36E7BB53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ФГБУ «Институт коррекционной педагогики», повышение квалификации: «Создание специальных условий обуча</w:t>
            </w:r>
            <w:r>
              <w:rPr>
                <w:rFonts w:ascii="Times New Roman" w:hAnsi="Times New Roman"/>
                <w:sz w:val="22"/>
                <w:szCs w:val="22"/>
              </w:rPr>
              <w:t>ющихся в начальной школе для детей с РАС, Динамическая модель интеграции», Москва, 2024</w:t>
            </w:r>
          </w:p>
          <w:p w14:paraId="730A3372" w14:textId="77777777" w:rsidR="00917D4D" w:rsidRDefault="00BA6431">
            <w:pPr>
              <w:pStyle w:val="Textbody"/>
              <w:rPr>
                <w:rFonts w:hint="eastAsi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АНО «Институт прикладного анализа поведения», профессиональная переподготовка: «</w:t>
            </w:r>
            <w:hyperlink r:id="rId6" w:history="1">
              <w:r>
                <w:rPr>
                  <w:rFonts w:ascii="Times New Roman" w:hAnsi="Times New Roman"/>
                  <w:sz w:val="22"/>
                  <w:szCs w:val="22"/>
                </w:rPr>
                <w:t>Прикладной анализ поведения (АВА-терапия): коррекция поведенческих нарушений, обучение, абилитация и развитие детей и подростков с ОВЗ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>», Москва, 260 ч. 2024</w:t>
            </w:r>
          </w:p>
          <w:p w14:paraId="69648383" w14:textId="77777777" w:rsidR="00917D4D" w:rsidRDefault="00BA6431">
            <w:pPr>
              <w:pStyle w:val="Textbody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 АНО ДПО «Северо-Западная </w:t>
            </w:r>
            <w:r>
              <w:rPr>
                <w:rFonts w:ascii="Times New Roman" w:hAnsi="Times New Roman"/>
                <w:sz w:val="22"/>
                <w:szCs w:val="22"/>
              </w:rPr>
              <w:t>Академия ДПО и ПО», повышение квалификации: «Тифлопедагогика. Инклюзивное и специальное образование обучающихся с нарушением зрения в условиях реализации ФГОС», 144 ч, Санкт-Петербург, 2024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163665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  <w:p w14:paraId="7F31998E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DCC6C3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2CC1E927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61A4D7E" w14:textId="77777777" w:rsidR="00917D4D" w:rsidRDefault="00BA6431">
            <w:pPr>
              <w:pStyle w:val="Textbody"/>
              <w:spacing w:after="28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  <w:p w14:paraId="5A1BA9D2" w14:textId="77777777" w:rsidR="00917D4D" w:rsidRDefault="00917D4D">
            <w:pPr>
              <w:pStyle w:val="TableContents"/>
              <w:spacing w:after="28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474B4E3" w14:textId="77777777" w:rsidR="00917D4D" w:rsidRDefault="00917D4D">
      <w:pPr>
        <w:pStyle w:val="Textbody"/>
        <w:rPr>
          <w:rFonts w:hint="eastAsia"/>
        </w:rPr>
      </w:pPr>
    </w:p>
    <w:p w14:paraId="1C4C4D8C" w14:textId="77777777" w:rsidR="00917D4D" w:rsidRDefault="00917D4D">
      <w:pPr>
        <w:pStyle w:val="Standard"/>
        <w:rPr>
          <w:rFonts w:hint="eastAsia"/>
        </w:rPr>
      </w:pPr>
    </w:p>
    <w:sectPr w:rsidR="00917D4D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C87A7" w14:textId="77777777" w:rsidR="00BA6431" w:rsidRDefault="00BA6431">
      <w:pPr>
        <w:rPr>
          <w:rFonts w:hint="eastAsia"/>
        </w:rPr>
      </w:pPr>
      <w:r>
        <w:separator/>
      </w:r>
    </w:p>
  </w:endnote>
  <w:endnote w:type="continuationSeparator" w:id="0">
    <w:p w14:paraId="71CC34CE" w14:textId="77777777" w:rsidR="00BA6431" w:rsidRDefault="00BA64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602A1" w14:textId="77777777" w:rsidR="00BA6431" w:rsidRDefault="00BA643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82B0966" w14:textId="77777777" w:rsidR="00BA6431" w:rsidRDefault="00BA64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7D4D"/>
    <w:rsid w:val="00917D4D"/>
    <w:rsid w:val="009626D4"/>
    <w:rsid w:val="00BA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D210"/>
  <w15:docId w15:val="{B0074649-79E4-4B8C-A775-B6853CD4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aba.ru/course/aba-terapija-professiya-videokur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2429</Words>
  <Characters>13846</Characters>
  <Application>Microsoft Office Word</Application>
  <DocSecurity>0</DocSecurity>
  <Lines>115</Lines>
  <Paragraphs>32</Paragraphs>
  <ScaleCrop>false</ScaleCrop>
  <Company/>
  <LinksUpToDate>false</LinksUpToDate>
  <CharactersWithSpaces>16243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Хоуп</dc:creator>
  <cp:lastModifiedBy>Хоуп</cp:lastModifiedBy>
  <cp:revision>2</cp:revision>
  <cp:lastPrinted>2023-10-11T12:56:00Z</cp:lastPrinted>
  <dcterms:created xsi:type="dcterms:W3CDTF">2025-02-04T16:10:00Z</dcterms:created>
  <dcterms:modified xsi:type="dcterms:W3CDTF">2025-02-04T16:10:00Z</dcterms:modified>
</cp:coreProperties>
</file>